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47" w:rsidRPr="00100E0F" w:rsidRDefault="005B7747" w:rsidP="0070103A">
      <w:pPr>
        <w:spacing w:after="0" w:line="240" w:lineRule="auto"/>
        <w:ind w:left="4140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Директору ЧОУДО «Православная школа»</w:t>
      </w:r>
    </w:p>
    <w:p w:rsidR="005B7747" w:rsidRPr="00100E0F" w:rsidRDefault="005B7747" w:rsidP="0070103A">
      <w:pPr>
        <w:spacing w:after="0" w:line="240" w:lineRule="auto"/>
        <w:ind w:left="4140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 xml:space="preserve">Кафедрального Собора </w:t>
      </w:r>
    </w:p>
    <w:p w:rsidR="005B7747" w:rsidRPr="00100E0F" w:rsidRDefault="005B7747" w:rsidP="0070103A">
      <w:pPr>
        <w:spacing w:after="0" w:line="240" w:lineRule="auto"/>
        <w:ind w:left="4140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прп. Серафима Саровского</w:t>
      </w:r>
    </w:p>
    <w:p w:rsidR="005B7747" w:rsidRPr="00100E0F" w:rsidRDefault="005B7747" w:rsidP="0070103A">
      <w:pPr>
        <w:spacing w:after="0" w:line="240" w:lineRule="auto"/>
        <w:ind w:left="4140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Златоустовской Епархии РПЦ</w:t>
      </w:r>
    </w:p>
    <w:p w:rsidR="005B7747" w:rsidRPr="00100E0F" w:rsidRDefault="005B7747" w:rsidP="0070103A">
      <w:pPr>
        <w:spacing w:after="0" w:line="240" w:lineRule="auto"/>
        <w:ind w:left="4140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Мусиной А.В.</w:t>
      </w:r>
    </w:p>
    <w:p w:rsidR="005B7747" w:rsidRPr="00100E0F" w:rsidRDefault="005B7747" w:rsidP="0070103A">
      <w:pPr>
        <w:spacing w:after="0" w:line="240" w:lineRule="auto"/>
        <w:ind w:left="4140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от ____________________________________</w:t>
      </w:r>
    </w:p>
    <w:p w:rsidR="005B7747" w:rsidRPr="00100E0F" w:rsidRDefault="005B7747" w:rsidP="0070103A">
      <w:pPr>
        <w:spacing w:after="0" w:line="240" w:lineRule="auto"/>
        <w:ind w:left="4140"/>
        <w:rPr>
          <w:rFonts w:ascii="Times New Roman" w:hAnsi="Times New Roman"/>
          <w:sz w:val="28"/>
          <w:szCs w:val="28"/>
        </w:rPr>
      </w:pPr>
    </w:p>
    <w:p w:rsidR="005B7747" w:rsidRPr="00100E0F" w:rsidRDefault="005B7747" w:rsidP="0070103A">
      <w:pPr>
        <w:spacing w:after="0" w:line="240" w:lineRule="auto"/>
        <w:ind w:left="4140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 xml:space="preserve">проживающего _________________________ </w:t>
      </w:r>
    </w:p>
    <w:p w:rsidR="005B7747" w:rsidRPr="00100E0F" w:rsidRDefault="005B7747" w:rsidP="00D103EE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B7747" w:rsidRPr="00100E0F" w:rsidRDefault="005B7747" w:rsidP="00CC1D13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5B7747" w:rsidRPr="00100E0F" w:rsidRDefault="005B7747" w:rsidP="00D10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0E0F">
        <w:rPr>
          <w:rFonts w:ascii="Times New Roman" w:hAnsi="Times New Roman"/>
          <w:b/>
          <w:sz w:val="28"/>
          <w:szCs w:val="28"/>
        </w:rPr>
        <w:t>Заявление</w:t>
      </w:r>
      <w:bookmarkStart w:id="0" w:name="_GoBack"/>
      <w:bookmarkEnd w:id="0"/>
    </w:p>
    <w:p w:rsidR="005B7747" w:rsidRPr="00100E0F" w:rsidRDefault="005B7747" w:rsidP="00D103EE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B7747" w:rsidRPr="00100E0F" w:rsidRDefault="005B7747" w:rsidP="00CC1D13">
      <w:pPr>
        <w:spacing w:line="240" w:lineRule="auto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 xml:space="preserve">Прошу принять моего ребенка в ЧОУДО «Православная школа» </w:t>
      </w:r>
    </w:p>
    <w:p w:rsidR="005B7747" w:rsidRPr="00100E0F" w:rsidRDefault="005B7747" w:rsidP="00CC1D13">
      <w:pPr>
        <w:spacing w:line="240" w:lineRule="auto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______________________________________________на 202__- 202__ учебный год</w:t>
      </w:r>
    </w:p>
    <w:p w:rsidR="005B7747" w:rsidRPr="00100E0F" w:rsidRDefault="005B7747" w:rsidP="00CC1D13">
      <w:pPr>
        <w:spacing w:line="240" w:lineRule="auto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Ученик школы № ______         _________класса</w:t>
      </w:r>
    </w:p>
    <w:p w:rsidR="005B7747" w:rsidRPr="00100E0F" w:rsidRDefault="005B7747" w:rsidP="00CC1D13">
      <w:pPr>
        <w:spacing w:line="240" w:lineRule="auto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Дата рождения_______________________________</w:t>
      </w:r>
    </w:p>
    <w:p w:rsidR="005B7747" w:rsidRPr="00100E0F" w:rsidRDefault="005B7747" w:rsidP="00CC1D13">
      <w:pPr>
        <w:spacing w:line="240" w:lineRule="auto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Адрес проживания _______________________________________________________</w:t>
      </w:r>
    </w:p>
    <w:p w:rsidR="005B7747" w:rsidRPr="00100E0F" w:rsidRDefault="005B7747" w:rsidP="00CC1D13">
      <w:pPr>
        <w:spacing w:line="240" w:lineRule="auto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Телефон ребенка ______________________________</w:t>
      </w:r>
    </w:p>
    <w:p w:rsidR="005B7747" w:rsidRPr="00100E0F" w:rsidRDefault="005B7747" w:rsidP="00CC1D13">
      <w:pPr>
        <w:spacing w:line="240" w:lineRule="auto"/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Телефон родителей _______________________________________________________</w:t>
      </w:r>
    </w:p>
    <w:p w:rsidR="005B7747" w:rsidRPr="00100E0F" w:rsidRDefault="005B7747" w:rsidP="00100E0F">
      <w:pPr>
        <w:pStyle w:val="Default"/>
        <w:spacing w:before="120"/>
        <w:jc w:val="both"/>
      </w:pPr>
      <w:r w:rsidRPr="00100E0F">
        <w:t>Своевременную оплату в соответствии с договором гарантирую. Обязуюсь соблюдать нормы и требования образовательного учреждения по соблюдению правил пожарной безопасности, санитарно-гигиенических требований, требований по антитеррористической безопасности, а так же требования по технике безопасности на занятиях. Ответственность за физическое состояние и здоровье своего ребенка, получение справок от медицинских и иных специалистов оставляю за собой. Ознакомлен (-а) с локальными нормативными актами и документами учреждения и порядком оплаты.</w:t>
      </w:r>
    </w:p>
    <w:p w:rsidR="005B7747" w:rsidRPr="00100E0F" w:rsidRDefault="005B7747" w:rsidP="00100E0F">
      <w:pPr>
        <w:pStyle w:val="Default"/>
        <w:spacing w:before="120"/>
        <w:jc w:val="both"/>
      </w:pPr>
      <w:r w:rsidRPr="00100E0F">
        <w:t>Соглашаюсь на обработку своих персональных данных, в соответствии с заключением договора. Соглашаюсь на участие ребенка в общественных праздничных мероприятиях и доставку ребенка до места участия на служебном транспорте учреждения или заказном специализированном оборудованном  транспорте, в случае доставки ребенка самостоятельно общественным или личным транспортом обязуется оформить заявление (согласие) на выезд ребенка и несу ответственность за его жизнь и здоровье.</w:t>
      </w:r>
    </w:p>
    <w:p w:rsidR="005B7747" w:rsidRPr="00100E0F" w:rsidRDefault="005B7747" w:rsidP="00100E0F">
      <w:pPr>
        <w:pStyle w:val="Default"/>
        <w:spacing w:before="120"/>
        <w:jc w:val="both"/>
      </w:pPr>
      <w:r w:rsidRPr="00100E0F">
        <w:t xml:space="preserve">Даю свое согласие на безвозмездную фото и видеосъемку, а так же на использование фото и видеоматериалов исключительно в следующих целях: размещение на сайте образовательной организации; размещение на стендах образовательной организации; размещения в рекламных видео и фотоматериалах и печатной продукции образовательной организации. </w:t>
      </w:r>
    </w:p>
    <w:p w:rsidR="005B7747" w:rsidRPr="00100E0F" w:rsidRDefault="005B7747" w:rsidP="00100E0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0E0F">
        <w:rPr>
          <w:rFonts w:ascii="Times New Roman" w:hAnsi="Times New Roman"/>
          <w:sz w:val="24"/>
          <w:szCs w:val="24"/>
        </w:rPr>
        <w:t xml:space="preserve"> Беру на себя ответственность за обеспечение безопасности при доставке ребенка до учреждения, а так же выборе пути доставки. В случае получения ребенком травмы, соглашаюсь на вызов скорой медицинской помощи и оказания первой медицинской помощи до приезда специалистов.</w:t>
      </w:r>
    </w:p>
    <w:p w:rsidR="005B7747" w:rsidRPr="00100E0F" w:rsidRDefault="005B7747">
      <w:pPr>
        <w:rPr>
          <w:rFonts w:ascii="Times New Roman" w:hAnsi="Times New Roman"/>
          <w:sz w:val="28"/>
          <w:szCs w:val="28"/>
        </w:rPr>
      </w:pPr>
    </w:p>
    <w:p w:rsidR="005B7747" w:rsidRPr="00100E0F" w:rsidRDefault="005B7747">
      <w:pPr>
        <w:rPr>
          <w:rFonts w:ascii="Times New Roman" w:hAnsi="Times New Roman"/>
          <w:sz w:val="28"/>
          <w:szCs w:val="28"/>
        </w:rPr>
      </w:pPr>
      <w:r w:rsidRPr="00100E0F">
        <w:rPr>
          <w:rFonts w:ascii="Times New Roman" w:hAnsi="Times New Roman"/>
          <w:sz w:val="28"/>
          <w:szCs w:val="28"/>
        </w:rPr>
        <w:t>«_____» «_____________» 202__ г.         Подпись _________________________</w:t>
      </w:r>
    </w:p>
    <w:sectPr w:rsidR="005B7747" w:rsidRPr="00100E0F" w:rsidSect="00CC1D13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FD6"/>
    <w:rsid w:val="000130FE"/>
    <w:rsid w:val="00020147"/>
    <w:rsid w:val="000657C0"/>
    <w:rsid w:val="0006621F"/>
    <w:rsid w:val="00100E0F"/>
    <w:rsid w:val="00116FC0"/>
    <w:rsid w:val="00294EF4"/>
    <w:rsid w:val="002D09BF"/>
    <w:rsid w:val="00385ED2"/>
    <w:rsid w:val="00421396"/>
    <w:rsid w:val="00435A71"/>
    <w:rsid w:val="004A1545"/>
    <w:rsid w:val="004D534D"/>
    <w:rsid w:val="004F02C5"/>
    <w:rsid w:val="00535FD6"/>
    <w:rsid w:val="005858A5"/>
    <w:rsid w:val="005B7747"/>
    <w:rsid w:val="006561E0"/>
    <w:rsid w:val="0070103A"/>
    <w:rsid w:val="007D0187"/>
    <w:rsid w:val="0081060B"/>
    <w:rsid w:val="0084324E"/>
    <w:rsid w:val="008A7DBD"/>
    <w:rsid w:val="00917E9B"/>
    <w:rsid w:val="009A7618"/>
    <w:rsid w:val="00A92C1C"/>
    <w:rsid w:val="00B06B29"/>
    <w:rsid w:val="00B21A59"/>
    <w:rsid w:val="00C771B8"/>
    <w:rsid w:val="00CC1D13"/>
    <w:rsid w:val="00D103EE"/>
    <w:rsid w:val="00DF7B17"/>
    <w:rsid w:val="00E04260"/>
    <w:rsid w:val="00E4093F"/>
    <w:rsid w:val="00E86E02"/>
    <w:rsid w:val="00F3782C"/>
    <w:rsid w:val="00F96202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4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7B17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17"/>
    <w:rPr>
      <w:rFonts w:ascii="Segoe UI" w:hAnsi="Segoe UI" w:cs="Times New Roman"/>
      <w:sz w:val="18"/>
    </w:rPr>
  </w:style>
  <w:style w:type="paragraph" w:customStyle="1" w:styleId="Default">
    <w:name w:val="Default"/>
    <w:uiPriority w:val="99"/>
    <w:rsid w:val="00E40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347</Words>
  <Characters>1983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Артем</cp:lastModifiedBy>
  <cp:revision>16</cp:revision>
  <cp:lastPrinted>2021-03-22T08:02:00Z</cp:lastPrinted>
  <dcterms:created xsi:type="dcterms:W3CDTF">2018-08-24T04:40:00Z</dcterms:created>
  <dcterms:modified xsi:type="dcterms:W3CDTF">2021-06-08T03:08:00Z</dcterms:modified>
</cp:coreProperties>
</file>