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DE" w:rsidRPr="00E908CF" w:rsidRDefault="005F3EDE" w:rsidP="00E908CF">
      <w:pPr>
        <w:spacing w:after="0" w:line="240" w:lineRule="auto"/>
        <w:jc w:val="center"/>
        <w:rPr>
          <w:rFonts w:ascii="Times New Roman" w:hAnsi="Times New Roman"/>
          <w:b/>
        </w:rPr>
      </w:pPr>
      <w:r w:rsidRPr="00E908CF">
        <w:rPr>
          <w:rFonts w:ascii="Times New Roman" w:hAnsi="Times New Roman"/>
          <w:b/>
        </w:rPr>
        <w:t>Челябинская область</w:t>
      </w:r>
    </w:p>
    <w:p w:rsidR="005F3EDE" w:rsidRPr="00E908CF" w:rsidRDefault="005F3EDE" w:rsidP="00E908CF">
      <w:pPr>
        <w:spacing w:after="0" w:line="240" w:lineRule="auto"/>
        <w:jc w:val="center"/>
        <w:rPr>
          <w:rFonts w:ascii="Times New Roman" w:hAnsi="Times New Roman"/>
          <w:b/>
        </w:rPr>
      </w:pPr>
      <w:r w:rsidRPr="00E908CF">
        <w:rPr>
          <w:rFonts w:ascii="Times New Roman" w:hAnsi="Times New Roman"/>
          <w:b/>
        </w:rPr>
        <w:t>Частное образовательное учреждение дополнительного образования</w:t>
      </w:r>
    </w:p>
    <w:p w:rsidR="005F3EDE" w:rsidRPr="00E908CF" w:rsidRDefault="005F3EDE" w:rsidP="00E908CF">
      <w:pPr>
        <w:spacing w:after="0" w:line="240" w:lineRule="auto"/>
        <w:jc w:val="center"/>
        <w:rPr>
          <w:rFonts w:ascii="Times New Roman" w:hAnsi="Times New Roman"/>
          <w:b/>
        </w:rPr>
      </w:pPr>
      <w:r w:rsidRPr="00E908CF">
        <w:rPr>
          <w:rFonts w:ascii="Times New Roman" w:hAnsi="Times New Roman"/>
          <w:b/>
        </w:rPr>
        <w:t>«Православная школа»</w:t>
      </w:r>
    </w:p>
    <w:p w:rsidR="005F3EDE" w:rsidRPr="00E908CF" w:rsidRDefault="005F3EDE" w:rsidP="00E908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E908CF">
        <w:rPr>
          <w:rFonts w:ascii="Times New Roman" w:hAnsi="Times New Roman"/>
          <w:b/>
        </w:rPr>
        <w:t>Златоустовского городского округа</w:t>
      </w:r>
    </w:p>
    <w:p w:rsidR="005F3EDE" w:rsidRPr="00E908CF" w:rsidRDefault="005F3EDE" w:rsidP="00E908CF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E908CF">
        <w:rPr>
          <w:rFonts w:ascii="Times New Roman" w:hAnsi="Times New Roman"/>
          <w:b/>
          <w:color w:val="000000"/>
        </w:rPr>
        <w:t xml:space="preserve">456200 Челябинская область, г. Златоуст, ул. </w:t>
      </w:r>
      <w:r>
        <w:rPr>
          <w:rFonts w:ascii="Times New Roman" w:hAnsi="Times New Roman"/>
          <w:b/>
          <w:color w:val="000000"/>
        </w:rPr>
        <w:t xml:space="preserve">И.И. </w:t>
      </w:r>
      <w:r w:rsidRPr="00E908CF">
        <w:rPr>
          <w:rFonts w:ascii="Times New Roman" w:hAnsi="Times New Roman"/>
          <w:b/>
          <w:color w:val="000000"/>
        </w:rPr>
        <w:t xml:space="preserve">Шишкина, д. 14, </w:t>
      </w:r>
    </w:p>
    <w:p w:rsidR="005F3EDE" w:rsidRPr="00E908CF" w:rsidRDefault="005F3EDE" w:rsidP="00E908CF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Тел: 8(3513)</w:t>
      </w:r>
      <w:r w:rsidRPr="00E908CF">
        <w:rPr>
          <w:rFonts w:ascii="Times New Roman" w:hAnsi="Times New Roman"/>
          <w:b/>
          <w:color w:val="000000"/>
        </w:rPr>
        <w:t xml:space="preserve"> 66-31-44 Эл. адрес: </w:t>
      </w:r>
      <w:hyperlink r:id="rId4" w:history="1">
        <w:r w:rsidRPr="00E908CF">
          <w:rPr>
            <w:rStyle w:val="Hyperlink"/>
            <w:rFonts w:ascii="Times New Roman" w:hAnsi="Times New Roman"/>
          </w:rPr>
          <w:t>shpravzlat@mail.ru</w:t>
        </w:r>
      </w:hyperlink>
      <w:r w:rsidRPr="00E908CF">
        <w:rPr>
          <w:rFonts w:ascii="Times New Roman" w:hAnsi="Times New Roman"/>
          <w:sz w:val="48"/>
          <w:szCs w:val="48"/>
        </w:rPr>
        <w:t xml:space="preserve">   </w:t>
      </w:r>
    </w:p>
    <w:p w:rsidR="005F3EDE" w:rsidRDefault="005F3EDE" w:rsidP="00BA6E8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F3EDE" w:rsidRDefault="005F3EDE" w:rsidP="00BA6E83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5F3EDE" w:rsidRDefault="005F3EDE" w:rsidP="00BA6E8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Директору</w:t>
      </w:r>
    </w:p>
    <w:p w:rsidR="005F3EDE" w:rsidRDefault="005F3EDE" w:rsidP="00BA6E8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ЧОУДО «Православна школа»</w:t>
      </w:r>
    </w:p>
    <w:p w:rsidR="005F3EDE" w:rsidRDefault="005F3EDE" w:rsidP="00BA6E8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А.В. Мусиной</w:t>
      </w:r>
    </w:p>
    <w:p w:rsidR="005F3EDE" w:rsidRDefault="005F3EDE" w:rsidP="00BA6E8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</w:t>
      </w:r>
    </w:p>
    <w:p w:rsidR="005F3EDE" w:rsidRDefault="005F3EDE" w:rsidP="00BA6E83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5F3EDE" w:rsidRDefault="005F3EDE" w:rsidP="00BA6E8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регистрация по адресу:</w:t>
      </w:r>
    </w:p>
    <w:p w:rsidR="005F3EDE" w:rsidRDefault="005F3EDE" w:rsidP="00BA6E8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:rsidR="005F3EDE" w:rsidRDefault="005F3EDE" w:rsidP="00BA6E8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:rsidR="005F3EDE" w:rsidRDefault="005F3EDE" w:rsidP="00BA6E8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Тел.: __________________________</w:t>
      </w:r>
    </w:p>
    <w:p w:rsidR="005F3EDE" w:rsidRDefault="005F3EDE" w:rsidP="00BA6E83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5F3EDE" w:rsidRDefault="005F3EDE" w:rsidP="00BA6E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F3EDE" w:rsidRDefault="005F3EDE" w:rsidP="00BA6E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604A2">
        <w:rPr>
          <w:rFonts w:ascii="Times New Roman" w:hAnsi="Times New Roman"/>
          <w:b/>
          <w:sz w:val="24"/>
        </w:rPr>
        <w:t>Заявление (согласие) на выезд ребёнка</w:t>
      </w:r>
    </w:p>
    <w:p w:rsidR="005F3EDE" w:rsidRPr="000604A2" w:rsidRDefault="005F3EDE" w:rsidP="00BA6E8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F3EDE" w:rsidRDefault="005F3EDE" w:rsidP="00BA6E8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04A2">
        <w:rPr>
          <w:rFonts w:ascii="Times New Roman" w:hAnsi="Times New Roman"/>
          <w:sz w:val="24"/>
        </w:rPr>
        <w:t xml:space="preserve">Мы, </w:t>
      </w:r>
      <w:r>
        <w:rPr>
          <w:rFonts w:ascii="Times New Roman" w:hAnsi="Times New Roman"/>
          <w:sz w:val="24"/>
        </w:rPr>
        <w:t>нижеподписавшиеся родители (законные представители)</w:t>
      </w:r>
    </w:p>
    <w:p w:rsidR="005F3EDE" w:rsidRDefault="005F3EDE" w:rsidP="00BA6E8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5F3EDE" w:rsidRDefault="005F3EDE" w:rsidP="00BA6E8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604A2">
        <w:rPr>
          <w:rFonts w:ascii="Times New Roman" w:hAnsi="Times New Roman"/>
          <w:sz w:val="18"/>
        </w:rPr>
        <w:t>(Ф.И.О. родителей)</w:t>
      </w:r>
    </w:p>
    <w:p w:rsidR="005F3EDE" w:rsidRDefault="005F3EDE" w:rsidP="00BA6E8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даем  свое согласие на доставку моего ребёнка ___________________________________</w:t>
      </w:r>
    </w:p>
    <w:p w:rsidR="005F3EDE" w:rsidRDefault="005F3EDE" w:rsidP="00BA6E8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5F3EDE" w:rsidRDefault="005F3EDE" w:rsidP="00BA6E8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F3EDE" w:rsidRDefault="005F3EDE" w:rsidP="00BA6E8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__________________________________________________________________</w:t>
      </w:r>
    </w:p>
    <w:p w:rsidR="005F3EDE" w:rsidRDefault="005F3EDE" w:rsidP="00BA6E8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5F3EDE" w:rsidRDefault="005F3EDE" w:rsidP="00BA6E8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F3EDE" w:rsidRDefault="005F3EDE" w:rsidP="00BA6E83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рейсовом автотранспорте.</w:t>
      </w:r>
    </w:p>
    <w:p w:rsidR="005F3EDE" w:rsidRDefault="005F3EDE" w:rsidP="00BA6E8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Возлагаем ответственность за жизнь и здоровье детей, принятие всех неотложных решений по защите прав и законных интересов несовершеннолетних, принятие решений при возникновении форс-мажорных обстоятельств и ситуаций, в том числе по вопросу медицинского вмешательства, в случаи возникновения необходимости на педагога дополнительного образования __________________________________________________</w:t>
      </w:r>
    </w:p>
    <w:p w:rsidR="005F3EDE" w:rsidRDefault="005F3EDE" w:rsidP="00BA6E8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_____________________________________________________________________________.</w:t>
      </w:r>
    </w:p>
    <w:p w:rsidR="005F3EDE" w:rsidRPr="00932433" w:rsidRDefault="005F3EDE" w:rsidP="00BA6E83">
      <w:pPr>
        <w:tabs>
          <w:tab w:val="left" w:pos="0"/>
        </w:tabs>
        <w:jc w:val="center"/>
        <w:rPr>
          <w:rFonts w:ascii="Times New Roman" w:hAnsi="Times New Roman"/>
          <w:sz w:val="18"/>
        </w:rPr>
      </w:pPr>
      <w:r w:rsidRPr="00932433">
        <w:rPr>
          <w:rFonts w:ascii="Times New Roman" w:hAnsi="Times New Roman"/>
          <w:sz w:val="18"/>
        </w:rPr>
        <w:t>(Ф.И.О. педагога д/о)</w:t>
      </w:r>
    </w:p>
    <w:p w:rsidR="005F3EDE" w:rsidRDefault="005F3EDE" w:rsidP="00BA6E8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Претензий по организации доставки ребенка, проведении соответствующих инструктажей по технике безопасности и иных инструктажей не имеем.</w:t>
      </w:r>
    </w:p>
    <w:p w:rsidR="005F3EDE" w:rsidRDefault="005F3EDE" w:rsidP="00BA6E8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</w:p>
    <w:p w:rsidR="005F3EDE" w:rsidRDefault="005F3EDE" w:rsidP="00BA6E8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</w:p>
    <w:p w:rsidR="005F3EDE" w:rsidRDefault="005F3EDE" w:rsidP="00BA6E8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</w:p>
    <w:p w:rsidR="005F3EDE" w:rsidRDefault="005F3EDE" w:rsidP="00BA6E8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«____» _____________20 ___г.</w:t>
      </w:r>
    </w:p>
    <w:p w:rsidR="005F3EDE" w:rsidRPr="00932433" w:rsidRDefault="005F3EDE" w:rsidP="00BA6E83">
      <w:pPr>
        <w:tabs>
          <w:tab w:val="left" w:pos="0"/>
          <w:tab w:val="left" w:pos="503"/>
          <w:tab w:val="center" w:pos="4677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ab/>
      </w:r>
      <w:r w:rsidRPr="00932433">
        <w:rPr>
          <w:rFonts w:ascii="Times New Roman" w:hAnsi="Times New Roman"/>
          <w:sz w:val="20"/>
        </w:rPr>
        <w:t>(подпись)</w:t>
      </w:r>
      <w:r>
        <w:rPr>
          <w:rFonts w:ascii="Times New Roman" w:hAnsi="Times New Roman"/>
          <w:sz w:val="24"/>
        </w:rPr>
        <w:tab/>
        <w:t xml:space="preserve">                                       </w:t>
      </w:r>
    </w:p>
    <w:p w:rsidR="005F3EDE" w:rsidRDefault="005F3EDE" w:rsidP="00932433">
      <w:pPr>
        <w:tabs>
          <w:tab w:val="left" w:pos="0"/>
          <w:tab w:val="left" w:pos="503"/>
          <w:tab w:val="center" w:pos="467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</w:p>
    <w:p w:rsidR="005F3EDE" w:rsidRDefault="005F3EDE" w:rsidP="00932433">
      <w:pPr>
        <w:tabs>
          <w:tab w:val="left" w:pos="0"/>
          <w:tab w:val="left" w:pos="503"/>
          <w:tab w:val="center" w:pos="4677"/>
        </w:tabs>
        <w:rPr>
          <w:rFonts w:ascii="Times New Roman" w:hAnsi="Times New Roman"/>
          <w:sz w:val="24"/>
        </w:rPr>
      </w:pPr>
    </w:p>
    <w:p w:rsidR="005F3EDE" w:rsidRDefault="005F3EDE" w:rsidP="00932433">
      <w:pPr>
        <w:tabs>
          <w:tab w:val="left" w:pos="0"/>
          <w:tab w:val="left" w:pos="503"/>
          <w:tab w:val="center" w:pos="4677"/>
        </w:tabs>
        <w:rPr>
          <w:rFonts w:ascii="Times New Roman" w:hAnsi="Times New Roman"/>
          <w:sz w:val="24"/>
        </w:rPr>
      </w:pPr>
    </w:p>
    <w:sectPr w:rsidR="005F3EDE" w:rsidSect="000604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4A2"/>
    <w:rsid w:val="000011C3"/>
    <w:rsid w:val="00045687"/>
    <w:rsid w:val="000604A2"/>
    <w:rsid w:val="00064DE8"/>
    <w:rsid w:val="002F11A6"/>
    <w:rsid w:val="00414F91"/>
    <w:rsid w:val="004F2924"/>
    <w:rsid w:val="005F2705"/>
    <w:rsid w:val="005F3EDE"/>
    <w:rsid w:val="00660945"/>
    <w:rsid w:val="006E768D"/>
    <w:rsid w:val="00706F8D"/>
    <w:rsid w:val="007E0CA9"/>
    <w:rsid w:val="00932433"/>
    <w:rsid w:val="00950AA1"/>
    <w:rsid w:val="00AD05E9"/>
    <w:rsid w:val="00BA6E83"/>
    <w:rsid w:val="00BC7E71"/>
    <w:rsid w:val="00C64736"/>
    <w:rsid w:val="00D71D64"/>
    <w:rsid w:val="00E11234"/>
    <w:rsid w:val="00E45CC6"/>
    <w:rsid w:val="00E9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908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pravzla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272</Words>
  <Characters>1556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12</cp:revision>
  <cp:lastPrinted>2016-02-25T04:33:00Z</cp:lastPrinted>
  <dcterms:created xsi:type="dcterms:W3CDTF">2014-12-15T11:43:00Z</dcterms:created>
  <dcterms:modified xsi:type="dcterms:W3CDTF">2021-09-07T06:45:00Z</dcterms:modified>
</cp:coreProperties>
</file>