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0B" w:rsidRDefault="004C4C0B" w:rsidP="00CE1273">
      <w:pPr>
        <w:jc w:val="center"/>
        <w:rPr>
          <w:rFonts w:ascii="Times New Roman" w:hAnsi="Times New Roman"/>
          <w:b/>
          <w:sz w:val="28"/>
        </w:rPr>
      </w:pPr>
      <w:r w:rsidRPr="00793124">
        <w:rPr>
          <w:rFonts w:ascii="Times New Roman" w:hAnsi="Times New Roman"/>
          <w:b/>
          <w:sz w:val="28"/>
        </w:rPr>
        <w:t>ДОГОВОР</w:t>
      </w:r>
    </w:p>
    <w:p w:rsidR="004C4C0B" w:rsidRPr="00F95C8F" w:rsidRDefault="004C4C0B" w:rsidP="00F95C8F">
      <w:pPr>
        <w:jc w:val="both"/>
        <w:rPr>
          <w:rFonts w:ascii="Times New Roman" w:hAnsi="Times New Roman"/>
          <w:sz w:val="24"/>
          <w:szCs w:val="24"/>
        </w:rPr>
      </w:pPr>
      <w:r w:rsidRPr="00F95C8F">
        <w:rPr>
          <w:rFonts w:ascii="Times New Roman" w:hAnsi="Times New Roman"/>
          <w:sz w:val="24"/>
          <w:szCs w:val="24"/>
        </w:rPr>
        <w:t>г. Златоуст</w:t>
      </w:r>
      <w:r>
        <w:rPr>
          <w:rFonts w:ascii="Times New Roman" w:hAnsi="Times New Roman"/>
          <w:sz w:val="24"/>
          <w:szCs w:val="24"/>
        </w:rPr>
        <w:t xml:space="preserve">  «____»_____________20____г.</w:t>
      </w:r>
    </w:p>
    <w:p w:rsidR="004C4C0B" w:rsidRDefault="004C4C0B" w:rsidP="00CE127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3124">
        <w:rPr>
          <w:rFonts w:ascii="Times New Roman" w:hAnsi="Times New Roman"/>
          <w:sz w:val="24"/>
        </w:rPr>
        <w:t>ЧОУДО</w:t>
      </w:r>
      <w:r>
        <w:rPr>
          <w:rFonts w:ascii="Times New Roman" w:hAnsi="Times New Roman"/>
          <w:sz w:val="24"/>
        </w:rPr>
        <w:t xml:space="preserve"> «Православная школа», в лице директора Мусиной Анны Владимировны, действующего на основании Устава, именуемое в дальнейшем «Школа», с одной стороны и___________________________________________________________________________________</w:t>
      </w:r>
    </w:p>
    <w:p w:rsidR="004C4C0B" w:rsidRDefault="004C4C0B" w:rsidP="00CE127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03D8">
        <w:rPr>
          <w:rFonts w:ascii="Times New Roman" w:hAnsi="Times New Roman"/>
        </w:rPr>
        <w:t>(фамилия, имя, отчество родителя</w:t>
      </w:r>
      <w:r>
        <w:rPr>
          <w:rFonts w:ascii="Times New Roman" w:hAnsi="Times New Roman"/>
          <w:sz w:val="24"/>
        </w:rPr>
        <w:t>)</w:t>
      </w:r>
    </w:p>
    <w:p w:rsidR="004C4C0B" w:rsidRDefault="004C4C0B" w:rsidP="00CE1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именуемый (ая) в дальнейшем «Родитель учащегося» (законный представитель) </w:t>
      </w:r>
    </w:p>
    <w:p w:rsidR="004C4C0B" w:rsidRDefault="004C4C0B" w:rsidP="00CE1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4C4C0B" w:rsidRDefault="004C4C0B" w:rsidP="00CE127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03D8">
        <w:rPr>
          <w:rFonts w:ascii="Times New Roman" w:hAnsi="Times New Roman"/>
        </w:rPr>
        <w:t xml:space="preserve">(фамилия, имя, отчество </w:t>
      </w:r>
      <w:r>
        <w:rPr>
          <w:rFonts w:ascii="Times New Roman" w:hAnsi="Times New Roman"/>
        </w:rPr>
        <w:t>учащегося</w:t>
      </w:r>
      <w:r>
        <w:rPr>
          <w:rFonts w:ascii="Times New Roman" w:hAnsi="Times New Roman"/>
          <w:sz w:val="24"/>
        </w:rPr>
        <w:t>)</w:t>
      </w:r>
    </w:p>
    <w:p w:rsidR="004C4C0B" w:rsidRDefault="004C4C0B" w:rsidP="00CE12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другой стороны, именуемые в дальнейшем «Стороны», заключили настоящий договор о нижеследующем:</w:t>
      </w:r>
    </w:p>
    <w:p w:rsidR="004C4C0B" w:rsidRPr="00631203" w:rsidRDefault="004C4C0B" w:rsidP="00CE1273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1203">
        <w:rPr>
          <w:rFonts w:ascii="Times New Roman" w:hAnsi="Times New Roman"/>
          <w:b/>
          <w:sz w:val="24"/>
        </w:rPr>
        <w:t>ПРЕДМЕТ ДОГОВОРА</w:t>
      </w:r>
    </w:p>
    <w:p w:rsidR="004C4C0B" w:rsidRDefault="004C4C0B" w:rsidP="007938A8">
      <w:pPr>
        <w:pStyle w:val="ListParagraph"/>
        <w:numPr>
          <w:ilvl w:val="1"/>
          <w:numId w:val="7"/>
        </w:numPr>
        <w:spacing w:after="0" w:line="240" w:lineRule="auto"/>
        <w:ind w:left="357" w:firstLine="284"/>
        <w:jc w:val="both"/>
        <w:rPr>
          <w:rFonts w:ascii="Times New Roman" w:hAnsi="Times New Roman"/>
          <w:sz w:val="24"/>
        </w:rPr>
      </w:pPr>
      <w:r w:rsidRPr="007938A8">
        <w:rPr>
          <w:rFonts w:ascii="Times New Roman" w:hAnsi="Times New Roman"/>
          <w:sz w:val="24"/>
        </w:rPr>
        <w:t>Обе Стороны договариваются осуществлять процесс по получению дополнительного образования учащимся________________________________</w:t>
      </w:r>
      <w:r>
        <w:rPr>
          <w:rFonts w:ascii="Times New Roman" w:hAnsi="Times New Roman"/>
          <w:sz w:val="24"/>
        </w:rPr>
        <w:t>_____________________________</w:t>
      </w:r>
    </w:p>
    <w:p w:rsidR="004C4C0B" w:rsidRPr="007938A8" w:rsidRDefault="004C4C0B" w:rsidP="007938A8">
      <w:pPr>
        <w:pStyle w:val="ListParagraph"/>
        <w:spacing w:after="0" w:line="240" w:lineRule="auto"/>
        <w:ind w:left="6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7938A8">
        <w:rPr>
          <w:rFonts w:ascii="Times New Roman" w:hAnsi="Times New Roman"/>
        </w:rPr>
        <w:t>(фамилия, имя, отчество учащегося)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действующим законодательством и локальными нормативно-правовыми актами Школы, изданными в пределах её компетенции.</w:t>
      </w:r>
    </w:p>
    <w:p w:rsidR="004C4C0B" w:rsidRDefault="004C4C0B" w:rsidP="007938A8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Школа осуществляет дополнительное образование учащегося в соответствии с программами дополнительного образования, а Родитель учащегося (законный представитель) обеспечивает для учащегося условия по освоению им всех программ учебного плана, выполнение действующего законодательства, законных требований Школы и её локальных нормативно-правовых актов.</w:t>
      </w:r>
    </w:p>
    <w:p w:rsidR="004C4C0B" w:rsidRDefault="004C4C0B" w:rsidP="007938A8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 между Сторонами в своей совместной деятельности строятся на взаимном доверии, поддержке и уважении.</w:t>
      </w:r>
    </w:p>
    <w:p w:rsidR="004C4C0B" w:rsidRDefault="004C4C0B" w:rsidP="007938A8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Договор определяет и регулирует отношения между Школой и Родителем учащегося (законным представителем) на период нахождения учащегося в Школе, обеспечивает взаимодействие между сторонами.</w:t>
      </w:r>
    </w:p>
    <w:p w:rsidR="004C4C0B" w:rsidRDefault="004C4C0B" w:rsidP="007938A8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обучения: дневная.</w:t>
      </w:r>
    </w:p>
    <w:p w:rsidR="004C4C0B" w:rsidRDefault="004C4C0B" w:rsidP="007938A8">
      <w:pPr>
        <w:pStyle w:val="ListParagraph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указанных целей Школа осуществляет основные виды деятельности: реализация дополнительных общеобразовательных и общеразвивающих программ..</w:t>
      </w:r>
    </w:p>
    <w:p w:rsidR="004C4C0B" w:rsidRDefault="004C4C0B" w:rsidP="007938A8">
      <w:pPr>
        <w:pStyle w:val="ListParagraph"/>
        <w:spacing w:after="0" w:line="240" w:lineRule="auto"/>
        <w:ind w:left="357" w:firstLine="284"/>
        <w:jc w:val="both"/>
        <w:rPr>
          <w:rFonts w:ascii="Times New Roman" w:hAnsi="Times New Roman"/>
          <w:sz w:val="24"/>
        </w:rPr>
      </w:pPr>
    </w:p>
    <w:p w:rsidR="004C4C0B" w:rsidRPr="00631203" w:rsidRDefault="004C4C0B" w:rsidP="007938A8">
      <w:pPr>
        <w:pStyle w:val="ListParagraph"/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 w:rsidRPr="00631203">
        <w:rPr>
          <w:rFonts w:ascii="Times New Roman" w:hAnsi="Times New Roman"/>
          <w:b/>
          <w:sz w:val="24"/>
        </w:rPr>
        <w:t>ОБЯЗАННОСТИ СТОРОН</w:t>
      </w:r>
    </w:p>
    <w:p w:rsidR="004C4C0B" w:rsidRPr="00631203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  <w:r w:rsidRPr="00631203">
        <w:rPr>
          <w:rFonts w:ascii="Times New Roman" w:hAnsi="Times New Roman"/>
          <w:b/>
          <w:sz w:val="24"/>
        </w:rPr>
        <w:t>2.1. Школа обязуется: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в соответствии с Уставом осуществлять дополнительный образовательный процесс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обеспечить контингент педагогов, имеющих необходимую квалификацию и право на занятие педагогической деятельностью;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своевременно, не позднее, чем за 3 календарных дня, сообщать родителям о планируемых походах, поездках, родительских собраниях и др. мероприятиях;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предоставлять возможность учащемуся получать дополнительные образовательные, развивающие и физкультурно-оздоровительные услуги в соответствии с возможностями Школы;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2.1.5.  предоставлять Родителю учащегося (законному представителю) возможность ознакомления с ходом и содержанием образовательного процесса.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2.1.6. создать благоприятные условия для всестороннего развития личности учащегося, для духовно-нравственного образования учащегося в духе православно-христианской нравственности и традиций Русской Православной Церкви;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2.1.7. нести ответственность за жизнь и здоровье учащегося во время образовательного процесса, за соблюдение установленных санитарно-гигиенических норм и правил;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  <w:r w:rsidRPr="00631203">
        <w:rPr>
          <w:rFonts w:ascii="Times New Roman" w:hAnsi="Times New Roman"/>
          <w:b/>
          <w:sz w:val="24"/>
        </w:rPr>
        <w:t>2.2. Родитель учащегося (законный представитель) обязуется: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881205">
        <w:rPr>
          <w:rFonts w:ascii="Times New Roman" w:hAnsi="Times New Roman"/>
          <w:sz w:val="24"/>
        </w:rPr>
        <w:t>2.2.1. обеспечить посещение</w:t>
      </w:r>
      <w:r>
        <w:rPr>
          <w:rFonts w:ascii="Times New Roman" w:hAnsi="Times New Roman"/>
          <w:sz w:val="24"/>
        </w:rPr>
        <w:t xml:space="preserve"> учащимися всех учебных занятий и внеурочных мероприятий;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обеспечивать приход учащегося в школу без опозданий;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обеспечивать учащегося одеждой и обувью, необходимой для проведения всех видов занятий, предусмотренных учебным планом;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обеспечивать соблюдение учащимся требований к внешнему виду и поведению согласно канонам РПЦ и Уставу Школы;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посещать родительские собрания и иные мероприятия для Родителей учащихся (законных представителей);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нести полную материальную ответственность за порчу учащимся и (или) его Родителем (законным представителем) имущества Школы, художественной литературы и учебно-методических пособий;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2.2.7. уважительно и корректно относиться ко всем участникам образовательного процесса и сотрудникам Школы;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посещать Школу по вызову духовника, администрации или учителей;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2.2.9. предоставлять в Школу сведения, подтверждающие уважительную причину пропуска уроков учащимся сразу после выхода на занятия;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2.2.10. выполнять Устав, правила внутреннего распорядка Школы и требования локальных нормативных актов Школы, требования администрации и решения её коллегиальных органов управления.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  <w:r w:rsidRPr="00B04456">
        <w:rPr>
          <w:rFonts w:ascii="Times New Roman" w:hAnsi="Times New Roman"/>
          <w:b/>
          <w:sz w:val="24"/>
        </w:rPr>
        <w:t>2.3. Родитель (законный представитель) учащегося разрешает: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участие учащегося во всех мероприятиях по благоустройству помещений Школы и школьной территории.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</w:rPr>
      </w:pPr>
      <w:r w:rsidRPr="00595ACA">
        <w:rPr>
          <w:rFonts w:ascii="Times New Roman" w:hAnsi="Times New Roman"/>
          <w:b/>
          <w:sz w:val="24"/>
        </w:rPr>
        <w:t>3. ПРАВА СТОРОН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Школа имеет право: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 контролировать все виды деятельности учащегося во время образовательного процесса;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 определять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 устанавливать режим работы Школы (сроки каникул, расписание занятий, их сменность, продолжительность учебной недели) в соответствии с её Уставом;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</w:rPr>
      </w:pPr>
      <w:r w:rsidRPr="00BE367B">
        <w:rPr>
          <w:rFonts w:ascii="Times New Roman" w:hAnsi="Times New Roman"/>
          <w:b/>
          <w:sz w:val="24"/>
        </w:rPr>
        <w:t>3.2. Родитель учащегося (законный представитель) имеет право: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 принимать участие в управлении Школой в соответствии с её Уставом и иными локальными актами;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знакомиться с содержанием образования, используемыми методами обучения и воспитания, образовательными технологиями;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 знакомиться с Уставом и другими документами, регламентирующими деятельность Школы;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3.2.4. защищать права и законные интересы учащегося;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3.2.5. на тактичное и благожелательное отношение работников Школы к учащемуся, неразглашение ими персональных данных учащегося.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</w:rPr>
      </w:pPr>
      <w:r w:rsidRPr="00BE367B">
        <w:rPr>
          <w:rFonts w:ascii="Times New Roman" w:hAnsi="Times New Roman"/>
          <w:b/>
          <w:sz w:val="24"/>
        </w:rPr>
        <w:t>4.    ПРОЧИЕ УСЛОВИЯ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F1447D">
        <w:rPr>
          <w:rFonts w:ascii="Times New Roman" w:hAnsi="Times New Roman"/>
          <w:sz w:val="24"/>
        </w:rPr>
        <w:t xml:space="preserve">4.1. </w:t>
      </w:r>
      <w:r>
        <w:rPr>
          <w:rFonts w:ascii="Times New Roman" w:hAnsi="Times New Roman"/>
          <w:sz w:val="24"/>
        </w:rPr>
        <w:t>Все споры по настоящему Договору решаются в порядке, установленном действующим законодательством.</w:t>
      </w:r>
    </w:p>
    <w:p w:rsidR="004C4C0B" w:rsidRDefault="004C4C0B" w:rsidP="00C3398B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Изменения и дополнения к настоящему Договору оформляются дополнительным соглашением, являющимся неотъемлемой частью Договора.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</w:rPr>
      </w:pPr>
      <w:r w:rsidRPr="00F1447D">
        <w:rPr>
          <w:rFonts w:ascii="Times New Roman" w:hAnsi="Times New Roman"/>
          <w:b/>
          <w:sz w:val="24"/>
        </w:rPr>
        <w:t>5.   УСЛОВИЯ РАСТОРЖЕНИЯ ДОГОВОРА</w:t>
      </w:r>
    </w:p>
    <w:p w:rsidR="004C4C0B" w:rsidRDefault="004C4C0B" w:rsidP="00C3398B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Настоящий Договор расторгается при выбытии учащегося из Школы.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</w:rPr>
      </w:pPr>
      <w:r w:rsidRPr="00F1447D">
        <w:rPr>
          <w:rFonts w:ascii="Times New Roman" w:hAnsi="Times New Roman"/>
          <w:b/>
          <w:sz w:val="24"/>
        </w:rPr>
        <w:t>6.   СРОКИ ДЕЙСТВИЯ ДОГОВОРА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Настоящий Договор вступает в силу со дня его подписания и действует в течение учебного года.</w:t>
      </w:r>
    </w:p>
    <w:p w:rsidR="004C4C0B" w:rsidRDefault="004C4C0B" w:rsidP="007938A8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Настоящий Договор составлен в двух экземплярах, имеющих одинаковую юридическую силу, по одному для каждой из сторон.</w:t>
      </w:r>
    </w:p>
    <w:p w:rsidR="004C4C0B" w:rsidRDefault="004C4C0B" w:rsidP="00F1447D">
      <w:pPr>
        <w:pStyle w:val="ListParagraph"/>
        <w:spacing w:after="0"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F1447D">
        <w:rPr>
          <w:rFonts w:ascii="Times New Roman" w:hAnsi="Times New Roman"/>
          <w:b/>
          <w:sz w:val="24"/>
        </w:rPr>
        <w:t>7.   ЮРИДИЧЕСКИЕ АДРЕСА И ПОДПИСИ СТОРОН</w:t>
      </w:r>
    </w:p>
    <w:p w:rsidR="004C4C0B" w:rsidRPr="00F1447D" w:rsidRDefault="004C4C0B" w:rsidP="00F1447D">
      <w:pPr>
        <w:pStyle w:val="ListParagraph"/>
        <w:spacing w:after="0"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tbl>
      <w:tblPr>
        <w:tblW w:w="1037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6"/>
        <w:gridCol w:w="5443"/>
      </w:tblGrid>
      <w:tr w:rsidR="004C4C0B" w:rsidRPr="0080176C" w:rsidTr="00C3398B">
        <w:trPr>
          <w:trHeight w:val="531"/>
        </w:trPr>
        <w:tc>
          <w:tcPr>
            <w:tcW w:w="4936" w:type="dxa"/>
          </w:tcPr>
          <w:p w:rsidR="004C4C0B" w:rsidRPr="0080176C" w:rsidRDefault="004C4C0B" w:rsidP="008017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80176C">
              <w:rPr>
                <w:rFonts w:ascii="Times New Roman" w:hAnsi="Times New Roman"/>
                <w:b/>
                <w:sz w:val="24"/>
              </w:rPr>
              <w:t>Школа</w:t>
            </w:r>
          </w:p>
        </w:tc>
        <w:tc>
          <w:tcPr>
            <w:tcW w:w="5443" w:type="dxa"/>
          </w:tcPr>
          <w:p w:rsidR="004C4C0B" w:rsidRPr="0080176C" w:rsidRDefault="004C4C0B" w:rsidP="008017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0176C">
              <w:rPr>
                <w:rFonts w:ascii="Times New Roman" w:hAnsi="Times New Roman"/>
                <w:b/>
              </w:rPr>
              <w:t>Родитель учащегося (законный представитель)</w:t>
            </w:r>
          </w:p>
        </w:tc>
      </w:tr>
      <w:tr w:rsidR="004C4C0B" w:rsidRPr="0080176C" w:rsidTr="00C3398B">
        <w:trPr>
          <w:trHeight w:val="2082"/>
        </w:trPr>
        <w:tc>
          <w:tcPr>
            <w:tcW w:w="4936" w:type="dxa"/>
          </w:tcPr>
          <w:p w:rsidR="004C4C0B" w:rsidRPr="0080176C" w:rsidRDefault="004C4C0B" w:rsidP="008017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Pr="0080176C">
              <w:rPr>
                <w:rFonts w:ascii="Times New Roman" w:hAnsi="Times New Roman"/>
                <w:sz w:val="24"/>
              </w:rPr>
              <w:t xml:space="preserve"> </w:t>
            </w:r>
            <w:r w:rsidRPr="00793124">
              <w:rPr>
                <w:rFonts w:ascii="Times New Roman" w:hAnsi="Times New Roman"/>
                <w:sz w:val="24"/>
              </w:rPr>
              <w:t>ЧОУДО</w:t>
            </w:r>
            <w:r>
              <w:rPr>
                <w:rFonts w:ascii="Times New Roman" w:hAnsi="Times New Roman"/>
                <w:sz w:val="24"/>
              </w:rPr>
              <w:t xml:space="preserve"> «Православная школа»</w:t>
            </w:r>
            <w:r w:rsidRPr="0080176C"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Мусина А.В.</w:t>
            </w:r>
          </w:p>
        </w:tc>
        <w:tc>
          <w:tcPr>
            <w:tcW w:w="5443" w:type="dxa"/>
          </w:tcPr>
          <w:p w:rsidR="004C4C0B" w:rsidRPr="0080176C" w:rsidRDefault="004C4C0B" w:rsidP="008017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80176C">
              <w:rPr>
                <w:rFonts w:ascii="Times New Roman" w:hAnsi="Times New Roman"/>
                <w:sz w:val="24"/>
              </w:rPr>
              <w:t>Фамилия И.О.</w:t>
            </w: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4C4C0B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Паспорт: серия________ </w:t>
            </w:r>
            <w:r w:rsidRPr="00135AA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C4C0B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____________________________________</w:t>
            </w:r>
          </w:p>
          <w:p w:rsidR="004C4C0B" w:rsidRPr="00C3398B" w:rsidRDefault="004C4C0B" w:rsidP="008017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bookmarkStart w:id="0" w:name="_GoBack"/>
            <w:bookmarkEnd w:id="0"/>
          </w:p>
          <w:p w:rsidR="004C4C0B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C4C0B" w:rsidRPr="00135AA2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A2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C4C0B" w:rsidRPr="00C3398B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5A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3398B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  <w:p w:rsidR="004C4C0B" w:rsidRPr="00135AA2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5AA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C4C0B" w:rsidRPr="00C3398B" w:rsidRDefault="004C4C0B" w:rsidP="00C3398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5A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3398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C4C0B" w:rsidRPr="0003687D" w:rsidRDefault="004C4C0B" w:rsidP="00CE1273">
      <w:pPr>
        <w:pStyle w:val="ListParagraph"/>
        <w:spacing w:after="0" w:line="240" w:lineRule="auto"/>
        <w:ind w:left="3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4C0B" w:rsidRPr="007938A8" w:rsidRDefault="004C4C0B" w:rsidP="002C143B">
      <w:pPr>
        <w:jc w:val="both"/>
        <w:rPr>
          <w:rFonts w:ascii="Times New Roman" w:hAnsi="Times New Roman"/>
        </w:rPr>
      </w:pPr>
      <w:r w:rsidRPr="007938A8">
        <w:rPr>
          <w:rFonts w:ascii="Times New Roman" w:hAnsi="Times New Roman"/>
        </w:rPr>
        <w:t>1 экземпляр Договора на руки получил</w:t>
      </w:r>
      <w:r>
        <w:rPr>
          <w:rFonts w:ascii="Times New Roman" w:hAnsi="Times New Roman"/>
        </w:rPr>
        <w:t xml:space="preserve"> </w:t>
      </w:r>
      <w:r w:rsidRPr="007938A8">
        <w:rPr>
          <w:rFonts w:ascii="Times New Roman" w:hAnsi="Times New Roman"/>
        </w:rPr>
        <w:t>(а), с ним ознакомлен(а) и согласен(а)</w:t>
      </w:r>
    </w:p>
    <w:p w:rsidR="004C4C0B" w:rsidRPr="007938A8" w:rsidRDefault="004C4C0B" w:rsidP="002C143B">
      <w:pPr>
        <w:jc w:val="both"/>
        <w:rPr>
          <w:rFonts w:ascii="Times New Roman" w:hAnsi="Times New Roman"/>
        </w:rPr>
      </w:pPr>
      <w:r w:rsidRPr="007938A8">
        <w:rPr>
          <w:rFonts w:ascii="Times New Roman" w:hAnsi="Times New Roman"/>
        </w:rPr>
        <w:t xml:space="preserve">     Дата_____________</w:t>
      </w:r>
      <w:r>
        <w:rPr>
          <w:rFonts w:ascii="Times New Roman" w:hAnsi="Times New Roman"/>
        </w:rPr>
        <w:t xml:space="preserve"> Подпись_________________ </w:t>
      </w:r>
      <w:r w:rsidRPr="007938A8">
        <w:rPr>
          <w:rFonts w:ascii="Times New Roman" w:hAnsi="Times New Roman"/>
        </w:rPr>
        <w:t>Расшифровка подписи_____________________</w:t>
      </w:r>
    </w:p>
    <w:sectPr w:rsidR="004C4C0B" w:rsidRPr="007938A8" w:rsidSect="007938A8">
      <w:pgSz w:w="11906" w:h="16838"/>
      <w:pgMar w:top="426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55C"/>
    <w:multiLevelType w:val="hybridMultilevel"/>
    <w:tmpl w:val="ACBE6C14"/>
    <w:lvl w:ilvl="0" w:tplc="B6103D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36367"/>
    <w:multiLevelType w:val="hybridMultilevel"/>
    <w:tmpl w:val="50E25738"/>
    <w:lvl w:ilvl="0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2FE04F71"/>
    <w:multiLevelType w:val="hybridMultilevel"/>
    <w:tmpl w:val="0092331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5796EF8"/>
    <w:multiLevelType w:val="multilevel"/>
    <w:tmpl w:val="C170A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4">
    <w:nsid w:val="4DD36856"/>
    <w:multiLevelType w:val="multilevel"/>
    <w:tmpl w:val="D8E8C7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4E7644AE"/>
    <w:multiLevelType w:val="hybridMultilevel"/>
    <w:tmpl w:val="F8462070"/>
    <w:lvl w:ilvl="0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53496DD2"/>
    <w:multiLevelType w:val="hybridMultilevel"/>
    <w:tmpl w:val="C26AD2D6"/>
    <w:lvl w:ilvl="0" w:tplc="0419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>
    <w:nsid w:val="7D383017"/>
    <w:multiLevelType w:val="multilevel"/>
    <w:tmpl w:val="364C64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EEC"/>
    <w:rsid w:val="0003687D"/>
    <w:rsid w:val="00084AEC"/>
    <w:rsid w:val="000E2EEC"/>
    <w:rsid w:val="001002EA"/>
    <w:rsid w:val="00127849"/>
    <w:rsid w:val="00135AA2"/>
    <w:rsid w:val="001956C5"/>
    <w:rsid w:val="00265835"/>
    <w:rsid w:val="002A7225"/>
    <w:rsid w:val="002C143B"/>
    <w:rsid w:val="00344C45"/>
    <w:rsid w:val="00350EBC"/>
    <w:rsid w:val="003F464F"/>
    <w:rsid w:val="004C4C0B"/>
    <w:rsid w:val="00595ACA"/>
    <w:rsid w:val="005C286D"/>
    <w:rsid w:val="00631203"/>
    <w:rsid w:val="00635CC0"/>
    <w:rsid w:val="00684C44"/>
    <w:rsid w:val="00747B3D"/>
    <w:rsid w:val="00793124"/>
    <w:rsid w:val="007938A8"/>
    <w:rsid w:val="0080176C"/>
    <w:rsid w:val="00804D1A"/>
    <w:rsid w:val="00813DF7"/>
    <w:rsid w:val="0082547C"/>
    <w:rsid w:val="008345F1"/>
    <w:rsid w:val="008741C9"/>
    <w:rsid w:val="00881205"/>
    <w:rsid w:val="008E4C27"/>
    <w:rsid w:val="00936C29"/>
    <w:rsid w:val="00946DE0"/>
    <w:rsid w:val="009F59F4"/>
    <w:rsid w:val="00A132F1"/>
    <w:rsid w:val="00A357D8"/>
    <w:rsid w:val="00AF2DCB"/>
    <w:rsid w:val="00B02EBB"/>
    <w:rsid w:val="00B04456"/>
    <w:rsid w:val="00B476F6"/>
    <w:rsid w:val="00B579B6"/>
    <w:rsid w:val="00B605CC"/>
    <w:rsid w:val="00BE367B"/>
    <w:rsid w:val="00C07D8C"/>
    <w:rsid w:val="00C3398B"/>
    <w:rsid w:val="00C5006F"/>
    <w:rsid w:val="00C61260"/>
    <w:rsid w:val="00C9168B"/>
    <w:rsid w:val="00CE1273"/>
    <w:rsid w:val="00E009C4"/>
    <w:rsid w:val="00E31D49"/>
    <w:rsid w:val="00E503D8"/>
    <w:rsid w:val="00EB789C"/>
    <w:rsid w:val="00F1447D"/>
    <w:rsid w:val="00F176DB"/>
    <w:rsid w:val="00F523FF"/>
    <w:rsid w:val="00F95C8F"/>
    <w:rsid w:val="00FD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1273"/>
    <w:pPr>
      <w:ind w:left="720"/>
      <w:contextualSpacing/>
    </w:pPr>
  </w:style>
  <w:style w:type="table" w:styleId="TableGrid">
    <w:name w:val="Table Grid"/>
    <w:basedOn w:val="TableNormal"/>
    <w:uiPriority w:val="99"/>
    <w:rsid w:val="00F144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1425</TotalTime>
  <Pages>2</Pages>
  <Words>976</Words>
  <Characters>5565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Артем</cp:lastModifiedBy>
  <cp:revision>23</cp:revision>
  <cp:lastPrinted>2021-08-31T03:52:00Z</cp:lastPrinted>
  <dcterms:created xsi:type="dcterms:W3CDTF">2018-08-25T10:25:00Z</dcterms:created>
  <dcterms:modified xsi:type="dcterms:W3CDTF">2021-08-31T03:54:00Z</dcterms:modified>
</cp:coreProperties>
</file>